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7650E3DA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 xml:space="preserve">06 15 00 – THERMALLY MODIFIED </w:t>
      </w:r>
      <w:r w:rsidR="00107CDE">
        <w:t>WOOD DECKING</w:t>
      </w:r>
      <w:commentRangeEnd w:id="0"/>
      <w:r w:rsidR="00E036A2">
        <w:rPr>
          <w:rStyle w:val="CommentReference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5024AF5F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wood</w:t>
      </w:r>
      <w:r w:rsidR="00107CDE">
        <w:t xml:space="preserve"> decking.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6A928882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>Samples:</w:t>
      </w:r>
      <w:r w:rsidR="007E71C6">
        <w:rPr>
          <w:color w:val="000000" w:themeColor="text1"/>
        </w:rPr>
        <w:t xml:space="preserve"> </w:t>
      </w:r>
      <w:r w:rsidR="007E71C6">
        <w:rPr>
          <w:color w:val="FF0000"/>
        </w:rPr>
        <w:t>[12] [__]</w:t>
      </w:r>
      <w:r w:rsidR="007E71C6">
        <w:t xml:space="preserve"> inch long decking samples.</w:t>
      </w:r>
      <w:r w:rsidRPr="000D54FD">
        <w:rPr>
          <w:color w:val="FF0000"/>
        </w:rPr>
        <w:t xml:space="preserve"> 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43423A50" w:rsidR="00E036A2" w:rsidRDefault="003766BF" w:rsidP="00A27E9B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Mockup:</w:t>
      </w:r>
      <w:r w:rsidR="00C03BE7">
        <w:rPr>
          <w:color w:val="000000"/>
        </w:rPr>
        <w:t xml:space="preserve"> Minimum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[4 x 8]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[__ x __]</w:t>
      </w:r>
      <w:r w:rsidRPr="003766BF">
        <w:rPr>
          <w:color w:val="000000"/>
        </w:rPr>
        <w:t xml:space="preserve"> feet.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rFonts w:cs="Times New Roman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1778D5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>
        <w:rPr>
          <w:rStyle w:val="CommentReference"/>
          <w:rFonts w:cs="Times New Roman"/>
        </w:rPr>
        <w:commentReference w:id="4"/>
      </w:r>
    </w:p>
    <w:p w14:paraId="1B4E4485" w14:textId="77777777" w:rsidR="001778D5" w:rsidRDefault="001778D5">
      <w:pPr>
        <w:widowControl/>
        <w:rPr>
          <w:rFonts w:cs="Arial"/>
        </w:rPr>
      </w:pPr>
      <w:r>
        <w:br w:type="page"/>
      </w:r>
    </w:p>
    <w:p w14:paraId="306ABA9B" w14:textId="1D897B6A" w:rsidR="001778D5" w:rsidRDefault="001778D5" w:rsidP="001778D5">
      <w:pPr>
        <w:pStyle w:val="Level2"/>
      </w:pPr>
      <w:r>
        <w:lastRenderedPageBreak/>
        <w:tab/>
        <w:t>REGULATORY REQUIREMENTS</w:t>
      </w:r>
    </w:p>
    <w:p w14:paraId="21DB10A6" w14:textId="77777777" w:rsidR="00B24211" w:rsidRDefault="001778D5" w:rsidP="00B24211">
      <w:pPr>
        <w:pStyle w:val="Level3"/>
      </w:pPr>
      <w:r>
        <w:tab/>
      </w:r>
      <w:r w:rsidRPr="00FD4AD8">
        <w:rPr>
          <w:lang w:val="en-CA"/>
        </w:rPr>
        <w:fldChar w:fldCharType="begin"/>
      </w:r>
      <w:r w:rsidRPr="00FD4AD8">
        <w:rPr>
          <w:lang w:val="en-CA"/>
        </w:rPr>
        <w:instrText xml:space="preserve"> SEQ CHAPTER \h \r 1</w:instrText>
      </w:r>
      <w:r w:rsidRPr="00FD4AD8">
        <w:fldChar w:fldCharType="end"/>
      </w:r>
      <w:r w:rsidR="00B24211" w:rsidRPr="009276D2">
        <w:tab/>
      </w:r>
      <w:commentRangeStart w:id="5"/>
      <w:r w:rsidR="00B24211" w:rsidRPr="009276D2">
        <w:rPr>
          <w:lang w:val="en-CA"/>
        </w:rPr>
        <w:fldChar w:fldCharType="begin"/>
      </w:r>
      <w:r w:rsidR="00B24211" w:rsidRPr="009276D2">
        <w:rPr>
          <w:lang w:val="en-CA"/>
        </w:rPr>
        <w:instrText xml:space="preserve"> SEQ CHAPTER \h \r 1</w:instrText>
      </w:r>
      <w:r w:rsidR="00B24211" w:rsidRPr="009276D2">
        <w:fldChar w:fldCharType="end"/>
      </w:r>
      <w:r w:rsidR="00B24211" w:rsidRPr="009276D2">
        <w:t>Fire Retardant Treated Wood: Class A rated, tested to ASTM E2768.</w:t>
      </w:r>
      <w:commentRangeEnd w:id="5"/>
      <w:r w:rsidR="00B24211">
        <w:rPr>
          <w:rStyle w:val="CommentReference"/>
        </w:rPr>
        <w:commentReference w:id="5"/>
      </w:r>
    </w:p>
    <w:p w14:paraId="1D92AE63" w14:textId="79C96F04" w:rsidR="00297A22" w:rsidRDefault="00297A22" w:rsidP="00297A22">
      <w:pPr>
        <w:pStyle w:val="Level3"/>
      </w:pPr>
      <w:r>
        <w:t xml:space="preserve"> </w:t>
      </w:r>
      <w:r>
        <w:tab/>
        <w:t xml:space="preserve">30-minute burn rated, tested to NFPA 703 ignition resistant/non-combustible. </w:t>
      </w:r>
    </w:p>
    <w:p w14:paraId="64DDB705" w14:textId="6C1A82B9" w:rsidR="00FF2D5A" w:rsidRDefault="00FF2D5A" w:rsidP="00B24211">
      <w:pPr>
        <w:pStyle w:val="Level2"/>
      </w:pPr>
      <w:r>
        <w:tab/>
      </w:r>
      <w:r w:rsidRPr="001F2AFB">
        <w:t>MATERIALS</w:t>
      </w:r>
    </w:p>
    <w:p w14:paraId="28C3291D" w14:textId="5988A007" w:rsidR="00FF2D5A" w:rsidRDefault="00FF2D5A" w:rsidP="00FF2D5A">
      <w:pPr>
        <w:pStyle w:val="Level3"/>
      </w:pPr>
      <w:r>
        <w:tab/>
      </w:r>
      <w:r w:rsidR="000D54FD">
        <w:t>Thermally Modified Wood Decking:</w:t>
      </w:r>
    </w:p>
    <w:p w14:paraId="0DF8DE01" w14:textId="1ABF68A4" w:rsidR="000D54FD" w:rsidRDefault="000D54FD" w:rsidP="000D54FD">
      <w:pPr>
        <w:pStyle w:val="Level4"/>
      </w:pPr>
      <w:r>
        <w:tab/>
        <w:t>Species: Ash.</w:t>
      </w:r>
    </w:p>
    <w:p w14:paraId="6B92B6F5" w14:textId="58EA62C2" w:rsidR="000D54FD" w:rsidRDefault="000D54FD" w:rsidP="000D54FD">
      <w:pPr>
        <w:pStyle w:val="Level4"/>
      </w:pPr>
      <w:r>
        <w:tab/>
        <w:t xml:space="preserve">Profile: </w:t>
      </w:r>
      <w:r w:rsidRPr="00E14B3F">
        <w:rPr>
          <w:color w:val="FF0000"/>
        </w:rPr>
        <w:t>[</w:t>
      </w:r>
      <w:r>
        <w:rPr>
          <w:color w:val="FF0000"/>
        </w:rPr>
        <w:t>Hidden fastener.] [Non-grooved.]</w:t>
      </w:r>
    </w:p>
    <w:p w14:paraId="66899754" w14:textId="07BB3EA9" w:rsidR="000D54FD" w:rsidRPr="00442F43" w:rsidRDefault="000D54FD" w:rsidP="000D54FD">
      <w:pPr>
        <w:pStyle w:val="Level4"/>
      </w:pPr>
      <w:r>
        <w:tab/>
        <w:t xml:space="preserve">Size: </w:t>
      </w:r>
      <w:r w:rsidR="00E77696" w:rsidRPr="00E77696">
        <w:rPr>
          <w:color w:val="EE0000"/>
        </w:rPr>
        <w:t>[</w:t>
      </w:r>
      <w:r w:rsidR="00E77696"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="00E77696" w:rsidRPr="00442F43">
        <w:rPr>
          <w:color w:val="EE0000"/>
        </w:rPr>
        <w:t xml:space="preserve"> x 6 inches, actual 1 x 5.5 inches.] [</w:t>
      </w:r>
      <w:r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Pr="00442F43">
        <w:rPr>
          <w:color w:val="EE0000"/>
        </w:rPr>
        <w:t xml:space="preserve"> x </w:t>
      </w:r>
      <w:r w:rsidR="00E77696" w:rsidRPr="00442F43">
        <w:rPr>
          <w:color w:val="EE0000"/>
        </w:rPr>
        <w:t>4</w:t>
      </w:r>
      <w:r w:rsidRPr="00442F43">
        <w:rPr>
          <w:color w:val="EE0000"/>
        </w:rPr>
        <w:t xml:space="preserve"> inches, actual 1 x </w:t>
      </w:r>
      <w:r w:rsidR="00E77696" w:rsidRPr="00442F43">
        <w:rPr>
          <w:color w:val="EE0000"/>
        </w:rPr>
        <w:t>3</w:t>
      </w:r>
      <w:r w:rsidRPr="00442F43">
        <w:rPr>
          <w:color w:val="EE0000"/>
        </w:rPr>
        <w:t>.5 inches.</w:t>
      </w:r>
      <w:r w:rsidR="00E77696" w:rsidRPr="00442F43">
        <w:rPr>
          <w:color w:val="EE0000"/>
        </w:rPr>
        <w:t xml:space="preserve">] [Nominal </w:t>
      </w:r>
      <w:r w:rsidR="00412641" w:rsidRPr="00442F43">
        <w:rPr>
          <w:color w:val="EE0000"/>
        </w:rPr>
        <w:t>4/4</w:t>
      </w:r>
      <w:r w:rsidR="00E77696" w:rsidRPr="00442F43">
        <w:rPr>
          <w:color w:val="EE0000"/>
        </w:rPr>
        <w:t xml:space="preserve"> x 6 inches, actual 0.75 x 5.5 inches.]</w:t>
      </w:r>
    </w:p>
    <w:p w14:paraId="5C5F886E" w14:textId="02966048" w:rsidR="000D54FD" w:rsidRPr="00442F43" w:rsidRDefault="000D54FD" w:rsidP="000D54FD">
      <w:pPr>
        <w:pStyle w:val="Level4"/>
      </w:pPr>
      <w:r w:rsidRPr="00442F43">
        <w:tab/>
        <w:t>Ends: End matched.</w:t>
      </w:r>
    </w:p>
    <w:p w14:paraId="1C1302B1" w14:textId="4D2AA5D5" w:rsidR="000D54FD" w:rsidRPr="00442F43" w:rsidRDefault="000D54FD" w:rsidP="000D54FD">
      <w:pPr>
        <w:pStyle w:val="Level4"/>
      </w:pPr>
      <w:r w:rsidRPr="00442F43">
        <w:tab/>
        <w:t xml:space="preserve">Collection: Natrl. </w:t>
      </w:r>
    </w:p>
    <w:p w14:paraId="4E6D224C" w14:textId="430EBCF9" w:rsidR="000D54FD" w:rsidRPr="00442F43" w:rsidRDefault="000D54FD" w:rsidP="000D54FD">
      <w:pPr>
        <w:pStyle w:val="Level4"/>
      </w:pPr>
      <w:r w:rsidRPr="00442F43">
        <w:tab/>
        <w:t>Finish: No finish.</w:t>
      </w:r>
    </w:p>
    <w:p w14:paraId="380DE8C0" w14:textId="77777777" w:rsidR="000D54FD" w:rsidRPr="00442F43" w:rsidRDefault="000D54FD" w:rsidP="000D54FD">
      <w:pPr>
        <w:pStyle w:val="Level4"/>
        <w:numPr>
          <w:ilvl w:val="0"/>
          <w:numId w:val="0"/>
        </w:numPr>
      </w:pPr>
    </w:p>
    <w:p w14:paraId="0506E96E" w14:textId="4846E01C" w:rsidR="000D54FD" w:rsidRPr="00442F43" w:rsidRDefault="000D54FD" w:rsidP="000D54FD">
      <w:pPr>
        <w:pStyle w:val="OrStatement"/>
      </w:pPr>
      <w:r w:rsidRPr="00442F43">
        <w:t>**** OR ****</w:t>
      </w:r>
    </w:p>
    <w:p w14:paraId="0E907D74" w14:textId="77777777" w:rsidR="000D54FD" w:rsidRPr="00442F43" w:rsidRDefault="000D54FD" w:rsidP="000D54FD">
      <w:pPr>
        <w:pStyle w:val="SpecPara3"/>
        <w:numPr>
          <w:ilvl w:val="2"/>
          <w:numId w:val="4"/>
        </w:numPr>
      </w:pPr>
      <w:r w:rsidRPr="00442F43">
        <w:tab/>
        <w:t>Thermally Modified Wood Decking:</w:t>
      </w:r>
    </w:p>
    <w:p w14:paraId="582987E8" w14:textId="4F84E162" w:rsidR="000D54FD" w:rsidRPr="00442F43" w:rsidRDefault="000D54FD" w:rsidP="000D54FD">
      <w:pPr>
        <w:pStyle w:val="Level4"/>
      </w:pPr>
      <w:r w:rsidRPr="00442F43">
        <w:tab/>
        <w:t xml:space="preserve">Species: </w:t>
      </w:r>
      <w:r w:rsidR="00B01D02" w:rsidRPr="00442F43">
        <w:t xml:space="preserve">Sothern Yellow </w:t>
      </w:r>
      <w:r w:rsidRPr="00442F43">
        <w:t>Pine.</w:t>
      </w:r>
    </w:p>
    <w:p w14:paraId="4C4FB509" w14:textId="77777777" w:rsidR="000D54FD" w:rsidRPr="00442F43" w:rsidRDefault="000D54FD" w:rsidP="000D54FD">
      <w:pPr>
        <w:pStyle w:val="Level4"/>
      </w:pPr>
      <w:r w:rsidRPr="00442F43">
        <w:tab/>
        <w:t xml:space="preserve">Profile: </w:t>
      </w:r>
      <w:r w:rsidRPr="00442F43">
        <w:rPr>
          <w:color w:val="FF0000"/>
        </w:rPr>
        <w:t>[Hidden fastener.] [Non-grooved.]</w:t>
      </w:r>
    </w:p>
    <w:p w14:paraId="28E0E75F" w14:textId="2D918A45" w:rsidR="000D54FD" w:rsidRPr="00442F43" w:rsidRDefault="000D54FD" w:rsidP="000D54FD">
      <w:pPr>
        <w:pStyle w:val="Level4"/>
      </w:pPr>
      <w:r w:rsidRPr="00442F43">
        <w:tab/>
        <w:t xml:space="preserve">Size: Nominal </w:t>
      </w:r>
      <w:r w:rsidR="00412641" w:rsidRPr="00442F43">
        <w:t>5/</w:t>
      </w:r>
      <w:r w:rsidRPr="00442F43">
        <w:t>4 x 6 inches, actual 1 x 5.25 inches.</w:t>
      </w:r>
    </w:p>
    <w:p w14:paraId="5718FDD4" w14:textId="56FD46DF" w:rsidR="000D54FD" w:rsidRDefault="000D54FD" w:rsidP="000D54FD">
      <w:pPr>
        <w:pStyle w:val="Level4"/>
      </w:pPr>
      <w:r>
        <w:tab/>
        <w:t xml:space="preserve">Ends: </w:t>
      </w:r>
      <w:r w:rsidR="00B01D02">
        <w:t>Square cut.</w:t>
      </w:r>
    </w:p>
    <w:p w14:paraId="74CE9171" w14:textId="77777777" w:rsidR="000D54FD" w:rsidRDefault="000D54FD" w:rsidP="000D54FD">
      <w:pPr>
        <w:pStyle w:val="Level4"/>
      </w:pPr>
      <w:r>
        <w:tab/>
        <w:t xml:space="preserve">Collection: Natrl. </w:t>
      </w:r>
    </w:p>
    <w:p w14:paraId="2CD53468" w14:textId="758ED173" w:rsidR="000D54FD" w:rsidRDefault="000D54FD" w:rsidP="000D54FD">
      <w:pPr>
        <w:pStyle w:val="Level4"/>
      </w:pPr>
      <w:r>
        <w:tab/>
        <w:t xml:space="preserve">Finish: Clear </w:t>
      </w:r>
      <w:r w:rsidR="00B01D02">
        <w:t>Cute</w:t>
      </w:r>
      <w:r w:rsidR="00DF3D2B">
        <w:t>k</w:t>
      </w:r>
      <w:r w:rsidR="00B01D02">
        <w:t xml:space="preserve"> </w:t>
      </w:r>
      <w:r>
        <w:t>oil.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27AEB8EF" w14:textId="3BD3A3CA" w:rsidR="00FF2D5A" w:rsidRDefault="00FF2D5A" w:rsidP="00FF2D5A">
      <w:pPr>
        <w:pStyle w:val="Level3"/>
      </w:pPr>
      <w:r w:rsidRPr="001F2AFB">
        <w:tab/>
      </w:r>
      <w:r w:rsidR="000D54FD">
        <w:t>Deck Fasteners:</w:t>
      </w:r>
      <w:r w:rsidR="000D54FD" w:rsidRPr="000D54FD">
        <w:t xml:space="preserve"> </w:t>
      </w:r>
      <w:r w:rsidR="000D54FD">
        <w:t xml:space="preserve">DeckWise </w:t>
      </w:r>
      <w:r w:rsidR="00DF3D2B">
        <w:t>Ipe</w:t>
      </w:r>
      <w:r w:rsidR="000D54FD">
        <w:t>clip.</w:t>
      </w:r>
    </w:p>
    <w:p w14:paraId="55358B91" w14:textId="4EB0AFEC" w:rsidR="002166E1" w:rsidRPr="002166E1" w:rsidRDefault="002166E1" w:rsidP="002166E1">
      <w:pPr>
        <w:pStyle w:val="Level3"/>
        <w:rPr>
          <w:color w:val="000000" w:themeColor="text1"/>
        </w:rPr>
      </w:pPr>
      <w:r>
        <w:rPr>
          <w:color w:val="000000" w:themeColor="text1"/>
        </w:rPr>
        <w:tab/>
        <w:t>Plugs: Thermoplug, species and finish to match wood being fastened.</w:t>
      </w:r>
    </w:p>
    <w:p w14:paraId="6CF8F200" w14:textId="609A3211" w:rsidR="000D54FD" w:rsidRDefault="000D54FD" w:rsidP="00FF2D5A">
      <w:pPr>
        <w:pStyle w:val="Level3"/>
      </w:pPr>
      <w:r>
        <w:tab/>
        <w:t>Tape: DeckWise WiseWrap.</w:t>
      </w:r>
    </w:p>
    <w:p w14:paraId="19EC795B" w14:textId="64CE4476" w:rsidR="000D54FD" w:rsidRDefault="000D54FD" w:rsidP="00FF2D5A">
      <w:pPr>
        <w:pStyle w:val="Level3"/>
      </w:pPr>
      <w:r>
        <w:tab/>
        <w:t>End Sealer: DeckWise Ipe Seal.</w:t>
      </w:r>
    </w:p>
    <w:p w14:paraId="38739827" w14:textId="4A111189" w:rsidR="000D54FD" w:rsidRDefault="000D54FD" w:rsidP="00FF2D5A">
      <w:pPr>
        <w:pStyle w:val="Level3"/>
      </w:pPr>
      <w:commentRangeStart w:id="6"/>
      <w:r>
        <w:tab/>
        <w:t xml:space="preserve">Finish: </w:t>
      </w:r>
      <w:r w:rsidR="00EB36E1" w:rsidRPr="00EB36E1">
        <w:rPr>
          <w:color w:val="FF0000"/>
        </w:rPr>
        <w:t>[</w:t>
      </w:r>
      <w:r w:rsidRPr="00EB36E1">
        <w:rPr>
          <w:color w:val="FF0000"/>
        </w:rPr>
        <w:t>Cute</w:t>
      </w:r>
      <w:r w:rsidR="00DF3D2B">
        <w:rPr>
          <w:color w:val="FF0000"/>
        </w:rPr>
        <w:t>k</w:t>
      </w:r>
      <w:r w:rsidRPr="00EB36E1">
        <w:rPr>
          <w:color w:val="FF0000"/>
        </w:rPr>
        <w:t xml:space="preserve"> Extreme [with Cute</w:t>
      </w:r>
      <w:r w:rsidR="00DF3D2B">
        <w:rPr>
          <w:color w:val="FF0000"/>
        </w:rPr>
        <w:t>k</w:t>
      </w:r>
      <w:r w:rsidRPr="00EB36E1">
        <w:rPr>
          <w:color w:val="FF0000"/>
        </w:rPr>
        <w:t xml:space="preserve"> Colortone added, [____] color [to be selected from manufacturer’s full color range].</w:t>
      </w:r>
      <w:commentRangeEnd w:id="6"/>
      <w:r w:rsidR="00F27874" w:rsidRPr="00EB36E1">
        <w:rPr>
          <w:rStyle w:val="CommentReference"/>
          <w:rFonts w:cs="Times New Roman"/>
          <w:color w:val="FF0000"/>
        </w:rPr>
        <w:commentReference w:id="6"/>
      </w:r>
      <w:r w:rsidR="00EB36E1" w:rsidRPr="00EB36E1">
        <w:rPr>
          <w:color w:val="FF0000"/>
        </w:rPr>
        <w:t>] [DeckWise Wisecoat, [____] color [to be selected from manufacturer’s full color range].</w:t>
      </w:r>
      <w:commentRangeStart w:id="7"/>
      <w:commentRangeEnd w:id="7"/>
      <w:r w:rsidR="00EB36E1" w:rsidRPr="00EB36E1">
        <w:rPr>
          <w:rStyle w:val="CommentReference"/>
          <w:rFonts w:cs="Times New Roman"/>
          <w:color w:val="FF0000"/>
        </w:rPr>
        <w:commentReference w:id="7"/>
      </w:r>
      <w:r w:rsidR="00EB36E1" w:rsidRPr="00EB36E1">
        <w:rPr>
          <w:color w:val="FF0000"/>
        </w:rPr>
        <w:t>]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00D5C76A" w:rsidR="000D54FD" w:rsidRDefault="000D54FD" w:rsidP="00F674B2">
      <w:pPr>
        <w:pStyle w:val="Level3"/>
      </w:pPr>
      <w:r>
        <w:tab/>
        <w:t>Apply end sealer to decking ends prior to installation.</w:t>
      </w:r>
    </w:p>
    <w:p w14:paraId="635B4D3D" w14:textId="3A634DA6" w:rsidR="000D54FD" w:rsidRDefault="000D54FD" w:rsidP="00F674B2">
      <w:pPr>
        <w:pStyle w:val="Level3"/>
      </w:pPr>
      <w:r>
        <w:tab/>
        <w:t>Prior to installation of decking apply tape to top of joists, around deck support posts, and over ledger boards.</w:t>
      </w:r>
    </w:p>
    <w:p w14:paraId="4ECB7784" w14:textId="7C13487E" w:rsidR="000D54FD" w:rsidRDefault="000D54FD" w:rsidP="00F674B2">
      <w:pPr>
        <w:pStyle w:val="Level3"/>
      </w:pPr>
      <w:r>
        <w:tab/>
        <w:t>Secure decking to each support with deck fasteners.</w:t>
      </w:r>
    </w:p>
    <w:p w14:paraId="2AA0F638" w14:textId="36E36DAE" w:rsidR="000D54FD" w:rsidRDefault="000D54FD" w:rsidP="00F674B2">
      <w:pPr>
        <w:pStyle w:val="Level3"/>
      </w:pPr>
      <w:commentRangeStart w:id="8"/>
      <w:r>
        <w:tab/>
        <w:t>Apply finish to exposed surfaces.</w:t>
      </w:r>
      <w:commentRangeEnd w:id="8"/>
      <w:r w:rsidR="00F27874">
        <w:rPr>
          <w:rStyle w:val="CommentReference"/>
          <w:rFonts w:cs="Times New Roman"/>
        </w:rPr>
        <w:commentReference w:id="8"/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20CBD29F" w14:textId="77777777" w:rsidR="000D54FD" w:rsidRDefault="00E036A2" w:rsidP="000D54FD">
      <w:pPr>
        <w:pStyle w:val="CommentText"/>
      </w:pPr>
      <w:r>
        <w:rPr>
          <w:rStyle w:val="CommentReference"/>
        </w:rPr>
        <w:annotationRef/>
      </w:r>
      <w:r w:rsidR="000D54FD">
        <w:rPr>
          <w:color w:val="0070C0"/>
        </w:rPr>
        <w:t>This guide specification section has been prepared by Arbor Wood Co. for use in the preparation of a project specification section covering thermally modified Ash or Pine decking.</w:t>
      </w:r>
    </w:p>
    <w:p w14:paraId="465BE325" w14:textId="77777777" w:rsidR="000D54FD" w:rsidRDefault="000D54FD" w:rsidP="000D54FD">
      <w:pPr>
        <w:pStyle w:val="CommentText"/>
      </w:pPr>
    </w:p>
    <w:p w14:paraId="4E25E3EC" w14:textId="77777777" w:rsidR="000D54FD" w:rsidRDefault="000D54FD" w:rsidP="000D54FD">
      <w:pPr>
        <w:pStyle w:val="CommentText"/>
      </w:pPr>
      <w:r>
        <w:rPr>
          <w:color w:val="0070C0"/>
        </w:rPr>
        <w:t>The following should be noted in using this specification:</w:t>
      </w:r>
    </w:p>
    <w:p w14:paraId="1EA5BAA4" w14:textId="77777777" w:rsidR="000D54FD" w:rsidRDefault="000D54FD" w:rsidP="000D54FD">
      <w:pPr>
        <w:pStyle w:val="CommentText"/>
      </w:pPr>
    </w:p>
    <w:p w14:paraId="56F5DA40" w14:textId="77777777" w:rsidR="000D54FD" w:rsidRDefault="000D54FD" w:rsidP="000D54FD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0C2BDB1" w14:textId="77777777" w:rsidR="000D54FD" w:rsidRDefault="000D54FD" w:rsidP="000D54FD">
      <w:pPr>
        <w:pStyle w:val="CommentText"/>
      </w:pPr>
    </w:p>
    <w:p w14:paraId="39F3ED1E" w14:textId="77777777" w:rsidR="000D54FD" w:rsidRDefault="000D54FD" w:rsidP="000D54FD">
      <w:pPr>
        <w:pStyle w:val="CommentText"/>
      </w:pPr>
      <w:r>
        <w:tab/>
      </w:r>
      <w:hyperlink r:id="rId1" w:history="1">
        <w:r w:rsidRPr="000E7E12">
          <w:rPr>
            <w:rStyle w:val="Hyperlink"/>
          </w:rPr>
          <w:t>www.arborwoodco.com</w:t>
        </w:r>
      </w:hyperlink>
    </w:p>
    <w:p w14:paraId="5DDC6C1E" w14:textId="77777777" w:rsidR="000D54FD" w:rsidRDefault="000D54FD" w:rsidP="000D54FD">
      <w:pPr>
        <w:pStyle w:val="CommentText"/>
      </w:pPr>
    </w:p>
    <w:p w14:paraId="6C2C9B07" w14:textId="77777777" w:rsidR="000D54FD" w:rsidRDefault="000D54FD" w:rsidP="000D54FD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06445D79" w14:textId="77777777" w:rsidR="000D54FD" w:rsidRDefault="000D54FD" w:rsidP="000D54FD">
      <w:pPr>
        <w:pStyle w:val="CommentText"/>
      </w:pPr>
    </w:p>
    <w:p w14:paraId="07C29D3D" w14:textId="77777777" w:rsidR="000D54FD" w:rsidRDefault="000D54FD" w:rsidP="000D54FD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016DC11" w14:textId="77777777" w:rsidR="000D54FD" w:rsidRDefault="000D54FD" w:rsidP="000D54FD">
      <w:pPr>
        <w:pStyle w:val="CommentText"/>
      </w:pPr>
    </w:p>
    <w:p w14:paraId="180546C7" w14:textId="77777777" w:rsidR="000D54FD" w:rsidRDefault="000D54FD" w:rsidP="000D54FD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D790887" w14:textId="77777777" w:rsidR="000D54FD" w:rsidRDefault="000D54FD" w:rsidP="000D54FD">
      <w:pPr>
        <w:pStyle w:val="CommentText"/>
      </w:pPr>
    </w:p>
    <w:p w14:paraId="4748DA6A" w14:textId="77777777" w:rsidR="000D54FD" w:rsidRDefault="000D54FD" w:rsidP="000D54FD">
      <w:pPr>
        <w:pStyle w:val="CommentText"/>
      </w:pPr>
      <w:r>
        <w:rPr>
          <w:color w:val="FF0000"/>
        </w:rPr>
        <w:t xml:space="preserve">                     **** OR ****</w:t>
      </w:r>
    </w:p>
    <w:p w14:paraId="50EFF743" w14:textId="77777777" w:rsidR="000D54FD" w:rsidRDefault="000D54FD" w:rsidP="000D54FD">
      <w:pPr>
        <w:pStyle w:val="CommentText"/>
      </w:pPr>
    </w:p>
    <w:p w14:paraId="428BC9D0" w14:textId="77777777" w:rsidR="000D54FD" w:rsidRDefault="000D54FD" w:rsidP="000D54FD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0E7E12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59509EBE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6-04T13:38:00Z" w:initials="ZD">
    <w:p w14:paraId="5015EBEA" w14:textId="77777777" w:rsidR="00B24211" w:rsidRDefault="00B24211" w:rsidP="00B2421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when fire-retardant treated cladding is required. Fire-retardant treatment is only available of Pine cladding and decking.</w:t>
      </w:r>
    </w:p>
  </w:comment>
  <w:comment w:id="6" w:author="ZeroDocs" w:date="2025-05-07T09:30:00Z" w:initials="ZD">
    <w:p w14:paraId="27A35947" w14:textId="68E45F81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7" w:author="ZeroDocs" w:date="2025-05-07T09:30:00Z" w:initials="ZD">
    <w:p w14:paraId="46FB4801" w14:textId="77777777" w:rsidR="00EB36E1" w:rsidRDefault="00EB36E1" w:rsidP="00EB36E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8" w:author="ZeroDocs" w:date="2025-05-07T09:30:00Z" w:initials="ZD">
    <w:p w14:paraId="7DE57A46" w14:textId="77777777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5015EBEA" w15:done="0"/>
  <w15:commentEx w15:paraId="27A35947" w15:done="0"/>
  <w15:commentEx w15:paraId="46FB4801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0D021903" w16cex:dateUtc="2025-06-04T19:38:00Z"/>
  <w16cex:commentExtensible w16cex:durableId="66C3A4DA" w16cex:dateUtc="2025-05-07T15:30:00Z"/>
  <w16cex:commentExtensible w16cex:durableId="3CBFB6D1" w16cex:dateUtc="2025-05-07T15:3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5015EBEA" w16cid:durableId="0D021903"/>
  <w16cid:commentId w16cid:paraId="27A35947" w16cid:durableId="66C3A4DA"/>
  <w16cid:commentId w16cid:paraId="46FB4801" w16cid:durableId="3CBFB6D1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A514" w14:textId="77777777" w:rsidR="00402464" w:rsidRDefault="00402464">
      <w:r>
        <w:separator/>
      </w:r>
    </w:p>
  </w:endnote>
  <w:endnote w:type="continuationSeparator" w:id="0">
    <w:p w14:paraId="68D384CC" w14:textId="77777777" w:rsidR="00402464" w:rsidRDefault="0040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77777777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06 15 00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>Thermally Modified Wood Decking</w:t>
    </w:r>
  </w:p>
  <w:p w14:paraId="31E4C44D" w14:textId="1077BD55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DF3D2B">
      <w:rPr>
        <w:color w:val="000000" w:themeColor="text1"/>
      </w:rPr>
      <w:t>9/10</w:t>
    </w:r>
    <w:r>
      <w:rPr>
        <w:color w:val="000000" w:themeColor="text1"/>
      </w:rPr>
      <w:t>/2025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7368" w14:textId="77777777" w:rsidR="00402464" w:rsidRDefault="00402464">
      <w:r>
        <w:separator/>
      </w:r>
    </w:p>
  </w:footnote>
  <w:footnote w:type="continuationSeparator" w:id="0">
    <w:p w14:paraId="2E32D79C" w14:textId="77777777" w:rsidR="00402464" w:rsidRDefault="0040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00C03125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682A046C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53180"/>
    <w:rsid w:val="00061473"/>
    <w:rsid w:val="00077508"/>
    <w:rsid w:val="00096040"/>
    <w:rsid w:val="000C3B02"/>
    <w:rsid w:val="000C3B11"/>
    <w:rsid w:val="000D54FD"/>
    <w:rsid w:val="000F3BBF"/>
    <w:rsid w:val="00105E91"/>
    <w:rsid w:val="00107CDE"/>
    <w:rsid w:val="0011011E"/>
    <w:rsid w:val="001156E5"/>
    <w:rsid w:val="0013484D"/>
    <w:rsid w:val="00142E96"/>
    <w:rsid w:val="001778D5"/>
    <w:rsid w:val="001A2A82"/>
    <w:rsid w:val="001D16DD"/>
    <w:rsid w:val="001D413D"/>
    <w:rsid w:val="002166E1"/>
    <w:rsid w:val="002549C9"/>
    <w:rsid w:val="00272BF2"/>
    <w:rsid w:val="00280FD0"/>
    <w:rsid w:val="002839AA"/>
    <w:rsid w:val="00297A22"/>
    <w:rsid w:val="002C772A"/>
    <w:rsid w:val="003766BF"/>
    <w:rsid w:val="003C0F4E"/>
    <w:rsid w:val="003C1556"/>
    <w:rsid w:val="003F540F"/>
    <w:rsid w:val="004002D0"/>
    <w:rsid w:val="00402464"/>
    <w:rsid w:val="00412641"/>
    <w:rsid w:val="00442F43"/>
    <w:rsid w:val="0045697C"/>
    <w:rsid w:val="00474531"/>
    <w:rsid w:val="00475D28"/>
    <w:rsid w:val="00485C06"/>
    <w:rsid w:val="004A455A"/>
    <w:rsid w:val="004E16F7"/>
    <w:rsid w:val="00515403"/>
    <w:rsid w:val="005639D2"/>
    <w:rsid w:val="005910C5"/>
    <w:rsid w:val="005942F1"/>
    <w:rsid w:val="005C466E"/>
    <w:rsid w:val="005F112A"/>
    <w:rsid w:val="0062752A"/>
    <w:rsid w:val="00676EC5"/>
    <w:rsid w:val="00694761"/>
    <w:rsid w:val="006B6C71"/>
    <w:rsid w:val="00714FB4"/>
    <w:rsid w:val="00723198"/>
    <w:rsid w:val="00733BE9"/>
    <w:rsid w:val="00742497"/>
    <w:rsid w:val="007516B0"/>
    <w:rsid w:val="00755582"/>
    <w:rsid w:val="0075651B"/>
    <w:rsid w:val="00772FA0"/>
    <w:rsid w:val="007A578F"/>
    <w:rsid w:val="007B53FF"/>
    <w:rsid w:val="007C1BBD"/>
    <w:rsid w:val="007C7F5A"/>
    <w:rsid w:val="007E71C6"/>
    <w:rsid w:val="007F3B39"/>
    <w:rsid w:val="00803CB4"/>
    <w:rsid w:val="00813E6E"/>
    <w:rsid w:val="00816166"/>
    <w:rsid w:val="008256AE"/>
    <w:rsid w:val="0084066E"/>
    <w:rsid w:val="00840C70"/>
    <w:rsid w:val="00841F9A"/>
    <w:rsid w:val="0084228A"/>
    <w:rsid w:val="008674E2"/>
    <w:rsid w:val="008703DC"/>
    <w:rsid w:val="008E06DA"/>
    <w:rsid w:val="008E545B"/>
    <w:rsid w:val="009500B4"/>
    <w:rsid w:val="00963CD9"/>
    <w:rsid w:val="00977DF5"/>
    <w:rsid w:val="009812DA"/>
    <w:rsid w:val="00990679"/>
    <w:rsid w:val="009A6081"/>
    <w:rsid w:val="009E328F"/>
    <w:rsid w:val="00A03894"/>
    <w:rsid w:val="00A27E9B"/>
    <w:rsid w:val="00A42EE2"/>
    <w:rsid w:val="00A43D10"/>
    <w:rsid w:val="00AA7361"/>
    <w:rsid w:val="00B01D02"/>
    <w:rsid w:val="00B13806"/>
    <w:rsid w:val="00B22A4D"/>
    <w:rsid w:val="00B24211"/>
    <w:rsid w:val="00B374CA"/>
    <w:rsid w:val="00B51D68"/>
    <w:rsid w:val="00B54EB3"/>
    <w:rsid w:val="00B76FAA"/>
    <w:rsid w:val="00B813B6"/>
    <w:rsid w:val="00B84631"/>
    <w:rsid w:val="00BB013E"/>
    <w:rsid w:val="00BE2728"/>
    <w:rsid w:val="00BF600A"/>
    <w:rsid w:val="00C03BE7"/>
    <w:rsid w:val="00C45B27"/>
    <w:rsid w:val="00CE28DE"/>
    <w:rsid w:val="00D036F0"/>
    <w:rsid w:val="00D43D2A"/>
    <w:rsid w:val="00D8775A"/>
    <w:rsid w:val="00D91D6E"/>
    <w:rsid w:val="00DE5D6A"/>
    <w:rsid w:val="00DF3D2B"/>
    <w:rsid w:val="00E036A2"/>
    <w:rsid w:val="00E07697"/>
    <w:rsid w:val="00E12094"/>
    <w:rsid w:val="00E1660A"/>
    <w:rsid w:val="00E211D4"/>
    <w:rsid w:val="00E27BDC"/>
    <w:rsid w:val="00E33B94"/>
    <w:rsid w:val="00E4099C"/>
    <w:rsid w:val="00E60695"/>
    <w:rsid w:val="00E77696"/>
    <w:rsid w:val="00E86CE1"/>
    <w:rsid w:val="00E94293"/>
    <w:rsid w:val="00E97503"/>
    <w:rsid w:val="00EB267A"/>
    <w:rsid w:val="00EB3581"/>
    <w:rsid w:val="00EB36E1"/>
    <w:rsid w:val="00EE4738"/>
    <w:rsid w:val="00EE6382"/>
    <w:rsid w:val="00F044D0"/>
    <w:rsid w:val="00F0476A"/>
    <w:rsid w:val="00F134EF"/>
    <w:rsid w:val="00F27478"/>
    <w:rsid w:val="00F27874"/>
    <w:rsid w:val="00F674B2"/>
    <w:rsid w:val="00F74808"/>
    <w:rsid w:val="00F75071"/>
    <w:rsid w:val="00F87FB8"/>
    <w:rsid w:val="00F92440"/>
    <w:rsid w:val="00FC7C81"/>
    <w:rsid w:val="00FD723D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2B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F3D2B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F3D2B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F3D2B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F3D2B"/>
  </w:style>
  <w:style w:type="paragraph" w:customStyle="1" w:styleId="Level5">
    <w:name w:val="Level 5"/>
    <w:basedOn w:val="Level4"/>
    <w:link w:val="Level5Char"/>
    <w:qFormat/>
    <w:rsid w:val="00DF3D2B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F3D2B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F3D2B"/>
    <w:rPr>
      <w:rFonts w:ascii="Arial" w:hAnsi="Arial"/>
      <w:sz w:val="20"/>
      <w:rtl w:val="0"/>
    </w:rPr>
  </w:style>
  <w:style w:type="character" w:customStyle="1" w:styleId="WPHyperlink">
    <w:name w:val="WP_Hyperlink"/>
    <w:rsid w:val="00DF3D2B"/>
    <w:rPr>
      <w:color w:val="0000FF"/>
      <w:u w:val="single"/>
    </w:rPr>
  </w:style>
  <w:style w:type="character" w:customStyle="1" w:styleId="STUnitSI">
    <w:name w:val="STUnitSI"/>
    <w:rsid w:val="00DF3D2B"/>
    <w:rPr>
      <w:color w:val="0000FF"/>
    </w:rPr>
  </w:style>
  <w:style w:type="character" w:customStyle="1" w:styleId="STUnitIP">
    <w:name w:val="STUnitIP"/>
    <w:rsid w:val="00DF3D2B"/>
    <w:rPr>
      <w:color w:val="800000"/>
    </w:rPr>
  </w:style>
  <w:style w:type="character" w:customStyle="1" w:styleId="MacDefault">
    <w:name w:val="Mac Default"/>
    <w:basedOn w:val="DefaultParagraphFont"/>
    <w:rsid w:val="00DF3D2B"/>
  </w:style>
  <w:style w:type="paragraph" w:styleId="Header">
    <w:name w:val="header"/>
    <w:basedOn w:val="Normal"/>
    <w:link w:val="Head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3D2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3D2B"/>
    <w:rPr>
      <w:rFonts w:ascii="Arial" w:hAnsi="Arial"/>
    </w:rPr>
  </w:style>
  <w:style w:type="character" w:styleId="Hyperlink">
    <w:name w:val="Hyperlink"/>
    <w:uiPriority w:val="99"/>
    <w:rsid w:val="00DF3D2B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F3D2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F3D2B"/>
    <w:rPr>
      <w:rFonts w:ascii="Arial" w:hAnsi="Arial"/>
    </w:rPr>
  </w:style>
  <w:style w:type="paragraph" w:styleId="NoSpacing">
    <w:name w:val="No Spacing"/>
    <w:uiPriority w:val="1"/>
    <w:rsid w:val="00DF3D2B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F3D2B"/>
    <w:rPr>
      <w:rFonts w:ascii="Arial" w:hAnsi="Arial" w:cs="Arial"/>
    </w:rPr>
  </w:style>
  <w:style w:type="character" w:customStyle="1" w:styleId="Level1Char">
    <w:name w:val="Level 1 Char"/>
    <w:link w:val="Level1"/>
    <w:rsid w:val="00DF3D2B"/>
    <w:rPr>
      <w:rFonts w:ascii="Arial" w:hAnsi="Arial" w:cs="Arial"/>
      <w:b/>
    </w:rPr>
  </w:style>
  <w:style w:type="character" w:customStyle="1" w:styleId="Level3Char">
    <w:name w:val="Level 3 Char"/>
    <w:link w:val="Level3"/>
    <w:rsid w:val="00DF3D2B"/>
    <w:rPr>
      <w:rFonts w:ascii="Arial" w:hAnsi="Arial" w:cs="Arial"/>
    </w:rPr>
  </w:style>
  <w:style w:type="character" w:customStyle="1" w:styleId="Level5Char">
    <w:name w:val="Level 5 Char"/>
    <w:link w:val="Level5"/>
    <w:rsid w:val="00DF3D2B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F3D2B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F3D2B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F3D2B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F3D2B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F3D2B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F3D2B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F3D2B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F3D2B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F3D2B"/>
    <w:rPr>
      <w:rFonts w:ascii="Arial" w:hAnsi="Arial"/>
    </w:rPr>
  </w:style>
  <w:style w:type="character" w:customStyle="1" w:styleId="SpecPara5Char">
    <w:name w:val="Spec Para 5 Char"/>
    <w:link w:val="SpecPara5"/>
    <w:rsid w:val="00DF3D2B"/>
    <w:rPr>
      <w:rFonts w:ascii="Arial" w:hAnsi="Arial"/>
    </w:rPr>
  </w:style>
  <w:style w:type="character" w:customStyle="1" w:styleId="Level6Char">
    <w:name w:val="Level 6 Char"/>
    <w:link w:val="Level6"/>
    <w:rsid w:val="00DF3D2B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F3D2B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F3D2B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F3D2B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F3D2B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F3D2B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F3D2B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F3D2B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F3D2B"/>
  </w:style>
  <w:style w:type="character" w:customStyle="1" w:styleId="SignatureChar">
    <w:name w:val="Signature Char"/>
    <w:basedOn w:val="DefaultParagraphFont"/>
    <w:link w:val="Signature"/>
    <w:uiPriority w:val="99"/>
    <w:rsid w:val="00DF3D2B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F3D2B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272</TotalTime>
  <Pages>3</Pages>
  <Words>445</Words>
  <Characters>2577</Characters>
  <Application>Microsoft Office Word</Application>
  <DocSecurity>0</DocSecurity>
  <Lines>75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06 15 00</vt:lpstr>
    </vt:vector>
  </TitlesOfParts>
  <Manager/>
  <Company>Arbor Wood </Company>
  <LinksUpToDate>false</LinksUpToDate>
  <CharactersWithSpaces>2952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06 15 00</dc:title>
  <dc:subject>Thermally Modified Wood Decking</dc:subject>
  <dc:creator>ZeroDocs.com</dc:creator>
  <cp:keywords>Thermally Modified Wood Decking</cp:keywords>
  <dc:description>3-part specification for thermally modified wood desking by Arbor Wood Co.</dc:description>
  <cp:lastModifiedBy>ZeroDocs.com</cp:lastModifiedBy>
  <cp:revision>59</cp:revision>
  <dcterms:created xsi:type="dcterms:W3CDTF">2021-02-05T16:01:00Z</dcterms:created>
  <dcterms:modified xsi:type="dcterms:W3CDTF">2025-09-16T18:27:00Z</dcterms:modified>
  <cp:category/>
</cp:coreProperties>
</file>